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附件一、</w:t>
      </w:r>
    </w:p>
    <w:p>
      <w:pPr>
        <w:spacing w:line="440" w:lineRule="exact"/>
        <w:ind w:firstLine="843" w:firstLineChars="300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品之蚊帐和竹席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22"/>
        <w:gridCol w:w="2040"/>
        <w:gridCol w:w="810"/>
        <w:gridCol w:w="1110"/>
        <w:gridCol w:w="1245"/>
        <w:gridCol w:w="17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shd w:val="clear" w:color="auto" w:fill="auto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被套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2110mm×1510mm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19000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床单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2100mm×1100mm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19000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枕套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650mm*430mm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19000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枕芯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650mm*420mm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9500</w:t>
            </w: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总计：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附件二、</w:t>
      </w:r>
    </w:p>
    <w:p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甲方执叁份、乙方执壹份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日期：</w:t>
      </w:r>
    </w:p>
    <w:p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64BAB"/>
    <w:rsid w:val="1C064BA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2022-06-17T09:32:00Z</dcterms:created>
  <dc:creator>lenovo</dc:creator>
  <cp:lastModifiedBy>lenovo</cp:lastModifiedBy>
  <dcterms:modified xsi:type="dcterms:W3CDTF">2022-06-17T09:33:11Z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